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D5" w:rsidRPr="00FE2CD3" w:rsidRDefault="001E26A8">
      <w:pPr>
        <w:jc w:val="center"/>
        <w:rPr>
          <w:rFonts w:asciiTheme="minorEastAsia" w:hAnsiTheme="minorEastAsia"/>
          <w:b/>
          <w:bCs/>
          <w:sz w:val="24"/>
        </w:rPr>
      </w:pPr>
      <w:r w:rsidRPr="00FE2CD3">
        <w:rPr>
          <w:rFonts w:asciiTheme="minorEastAsia" w:hAnsiTheme="minorEastAsia" w:hint="eastAsia"/>
          <w:sz w:val="24"/>
        </w:rPr>
        <w:t>方贤</w:t>
      </w:r>
      <w:proofErr w:type="gramStart"/>
      <w:r w:rsidRPr="00FE2CD3">
        <w:rPr>
          <w:rFonts w:asciiTheme="minorEastAsia" w:hAnsiTheme="minorEastAsia" w:hint="eastAsia"/>
          <w:sz w:val="24"/>
        </w:rPr>
        <w:t>浩</w:t>
      </w:r>
      <w:proofErr w:type="gramEnd"/>
      <w:r w:rsidRPr="00FE2CD3">
        <w:rPr>
          <w:rFonts w:asciiTheme="minorEastAsia" w:hAnsiTheme="minorEastAsia" w:hint="eastAsia"/>
          <w:sz w:val="24"/>
        </w:rPr>
        <w:t>介绍</w:t>
      </w:r>
    </w:p>
    <w:p w:rsidR="00D602D5" w:rsidRPr="00FE2CD3" w:rsidRDefault="004A62CC">
      <w:pPr>
        <w:rPr>
          <w:rFonts w:asciiTheme="minorEastAsia" w:hAnsiTheme="minorEastAsia"/>
          <w:b/>
          <w:bCs/>
          <w:sz w:val="24"/>
        </w:rPr>
      </w:pPr>
      <w:r w:rsidRPr="00FE2CD3">
        <w:rPr>
          <w:rFonts w:asciiTheme="minorEastAsia" w:hAnsiTheme="minorEastAsia" w:hint="eastAsia"/>
          <w:b/>
          <w:bCs/>
          <w:sz w:val="24"/>
        </w:rPr>
        <w:t>口腔</w:t>
      </w:r>
      <w:r w:rsidR="00776E2B" w:rsidRPr="00FE2CD3">
        <w:rPr>
          <w:rFonts w:asciiTheme="minorEastAsia" w:hAnsiTheme="minorEastAsia" w:hint="eastAsia"/>
          <w:b/>
          <w:bCs/>
          <w:sz w:val="24"/>
        </w:rPr>
        <w:t>医学系</w:t>
      </w:r>
    </w:p>
    <w:p w:rsidR="000B257B" w:rsidRPr="00FE2CD3" w:rsidRDefault="000B257B">
      <w:pPr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sz w:val="24"/>
        </w:rPr>
        <w:t>方贤</w:t>
      </w:r>
      <w:proofErr w:type="gramStart"/>
      <w:r w:rsidRPr="00FE2CD3">
        <w:rPr>
          <w:rFonts w:asciiTheme="minorEastAsia" w:hAnsiTheme="minorEastAsia" w:hint="eastAsia"/>
          <w:sz w:val="24"/>
        </w:rPr>
        <w:t>浩</w:t>
      </w:r>
      <w:proofErr w:type="gramEnd"/>
      <w:r w:rsidR="00CA6801" w:rsidRPr="00FE2CD3">
        <w:rPr>
          <w:rFonts w:asciiTheme="minorEastAsia" w:hAnsiTheme="minorEastAsia" w:hint="eastAsia"/>
          <w:sz w:val="24"/>
        </w:rPr>
        <w:t xml:space="preserve"> </w:t>
      </w:r>
      <w:r w:rsidRPr="00FE2CD3">
        <w:rPr>
          <w:rFonts w:asciiTheme="minorEastAsia" w:hAnsiTheme="minorEastAsia" w:hint="eastAsia"/>
          <w:sz w:val="24"/>
        </w:rPr>
        <w:t>男</w:t>
      </w:r>
      <w:r w:rsidR="00CA6801" w:rsidRPr="00FE2CD3">
        <w:rPr>
          <w:rFonts w:asciiTheme="minorEastAsia" w:hAnsiTheme="minorEastAsia" w:hint="eastAsia"/>
          <w:sz w:val="24"/>
        </w:rPr>
        <w:t xml:space="preserve"> </w:t>
      </w:r>
      <w:r w:rsidRPr="00FE2CD3">
        <w:rPr>
          <w:rFonts w:asciiTheme="minorEastAsia" w:hAnsiTheme="minorEastAsia" w:hint="eastAsia"/>
          <w:sz w:val="24"/>
        </w:rPr>
        <w:t>1964年1月28日</w:t>
      </w:r>
      <w:r w:rsidR="00CA6801" w:rsidRPr="00FE2CD3">
        <w:rPr>
          <w:rFonts w:asciiTheme="minorEastAsia" w:hAnsiTheme="minorEastAsia" w:hint="eastAsia"/>
          <w:sz w:val="24"/>
        </w:rPr>
        <w:t xml:space="preserve">  </w:t>
      </w:r>
      <w:r w:rsidRPr="00FE2CD3">
        <w:rPr>
          <w:rFonts w:asciiTheme="minorEastAsia" w:hAnsiTheme="minorEastAsia" w:hint="eastAsia"/>
          <w:sz w:val="24"/>
        </w:rPr>
        <w:t>朝鲜族，博士学历，教授，中共党员</w:t>
      </w:r>
    </w:p>
    <w:p w:rsidR="00D602D5" w:rsidRPr="00FE2CD3" w:rsidRDefault="00776E2B">
      <w:pPr>
        <w:rPr>
          <w:rFonts w:asciiTheme="minorEastAsia" w:hAnsiTheme="minorEastAsia"/>
          <w:b/>
          <w:bCs/>
          <w:sz w:val="24"/>
        </w:rPr>
      </w:pPr>
      <w:r w:rsidRPr="00FE2CD3">
        <w:rPr>
          <w:rFonts w:asciiTheme="minorEastAsia" w:hAnsiTheme="minorEastAsia" w:hint="eastAsia"/>
          <w:b/>
          <w:bCs/>
          <w:sz w:val="24"/>
        </w:rPr>
        <w:t>简历</w:t>
      </w:r>
    </w:p>
    <w:p w:rsidR="00D602D5" w:rsidRPr="00FE2CD3" w:rsidRDefault="00776E2B" w:rsidP="00FE2CD3">
      <w:pPr>
        <w:ind w:firstLineChars="100" w:firstLine="241"/>
        <w:rPr>
          <w:rFonts w:asciiTheme="minorEastAsia" w:hAnsiTheme="minorEastAsia"/>
          <w:b/>
          <w:bCs/>
          <w:sz w:val="24"/>
        </w:rPr>
      </w:pPr>
      <w:r w:rsidRPr="00FE2CD3">
        <w:rPr>
          <w:rFonts w:asciiTheme="minorEastAsia" w:hAnsiTheme="minorEastAsia" w:hint="eastAsia"/>
          <w:b/>
          <w:bCs/>
          <w:sz w:val="24"/>
        </w:rPr>
        <w:t>学习简历：</w:t>
      </w:r>
      <w:r w:rsidR="001E26A8" w:rsidRPr="00FE2CD3">
        <w:rPr>
          <w:rFonts w:asciiTheme="minorEastAsia" w:hAnsiTheme="minorEastAsia"/>
          <w:b/>
          <w:bCs/>
          <w:sz w:val="24"/>
        </w:rPr>
        <w:t xml:space="preserve"> </w:t>
      </w:r>
    </w:p>
    <w:p w:rsidR="00CA6801" w:rsidRPr="00FE2CD3" w:rsidRDefault="00CA6801" w:rsidP="00CA6801">
      <w:pPr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sz w:val="24"/>
        </w:rPr>
        <w:t>1982/08-1987/07 延边大学临床医学专业  学士</w:t>
      </w:r>
    </w:p>
    <w:p w:rsidR="00CA6801" w:rsidRPr="00FE2CD3" w:rsidRDefault="00CA6801" w:rsidP="00CA6801">
      <w:pPr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sz w:val="24"/>
        </w:rPr>
        <w:t>1998/09-2002/06  延边大学医学院      医学硕士</w:t>
      </w:r>
    </w:p>
    <w:p w:rsidR="004A62CC" w:rsidRPr="00FE2CD3" w:rsidRDefault="00CA6801">
      <w:pPr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sz w:val="24"/>
        </w:rPr>
        <w:t>2008/09-2012/06  延边大学医学院      医学博士</w:t>
      </w:r>
    </w:p>
    <w:p w:rsidR="00D602D5" w:rsidRPr="00FE2CD3" w:rsidRDefault="00776E2B" w:rsidP="00FE2CD3">
      <w:pPr>
        <w:ind w:firstLineChars="100" w:firstLine="241"/>
        <w:rPr>
          <w:rFonts w:asciiTheme="minorEastAsia" w:hAnsiTheme="minorEastAsia"/>
          <w:b/>
          <w:bCs/>
          <w:sz w:val="24"/>
        </w:rPr>
      </w:pPr>
      <w:r w:rsidRPr="00FE2CD3">
        <w:rPr>
          <w:rFonts w:asciiTheme="minorEastAsia" w:hAnsiTheme="minorEastAsia" w:hint="eastAsia"/>
          <w:b/>
          <w:bCs/>
          <w:sz w:val="24"/>
        </w:rPr>
        <w:t>工作简历：</w:t>
      </w:r>
      <w:r w:rsidR="001E26A8" w:rsidRPr="00FE2CD3">
        <w:rPr>
          <w:rFonts w:asciiTheme="minorEastAsia" w:hAnsiTheme="minorEastAsia"/>
          <w:b/>
          <w:bCs/>
          <w:sz w:val="24"/>
        </w:rPr>
        <w:t xml:space="preserve"> </w:t>
      </w:r>
    </w:p>
    <w:p w:rsidR="00CA6801" w:rsidRPr="00FE2CD3" w:rsidRDefault="00CA6801" w:rsidP="00CA6801">
      <w:pPr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sz w:val="24"/>
        </w:rPr>
        <w:t>1987/07-1993/12   延边大学附属医院  口腔科 医师</w:t>
      </w:r>
    </w:p>
    <w:p w:rsidR="00CA6801" w:rsidRPr="00FE2CD3" w:rsidRDefault="00CA6801" w:rsidP="00CA6801">
      <w:pPr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sz w:val="24"/>
        </w:rPr>
        <w:t>1994/01-1998/12   延边大学附属医院  口腔科  主治医师</w:t>
      </w:r>
    </w:p>
    <w:p w:rsidR="00CA6801" w:rsidRPr="00FE2CD3" w:rsidRDefault="00CA6801" w:rsidP="00CA6801">
      <w:pPr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sz w:val="24"/>
        </w:rPr>
        <w:t>1999/01-2003/12   延边大学附属医院  口腔科  副主任医师兼副教授</w:t>
      </w:r>
    </w:p>
    <w:p w:rsidR="00CA6801" w:rsidRPr="00FE2CD3" w:rsidRDefault="00CA6801" w:rsidP="00CA6801">
      <w:pPr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sz w:val="24"/>
        </w:rPr>
        <w:t>2004/01-2009/09   延边大学附属医院  口腔科  教授兼主任医师</w:t>
      </w:r>
    </w:p>
    <w:p w:rsidR="00CA6801" w:rsidRPr="00FE2CD3" w:rsidRDefault="00CA6801" w:rsidP="00CA6801">
      <w:pPr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sz w:val="24"/>
        </w:rPr>
        <w:t>2009/10-至今      延边大学医学院    口腔教研部   教授</w:t>
      </w:r>
    </w:p>
    <w:p w:rsidR="00A30480" w:rsidRPr="00FE2CD3" w:rsidRDefault="00776E2B" w:rsidP="00A30480">
      <w:pPr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b/>
          <w:bCs/>
          <w:sz w:val="24"/>
        </w:rPr>
        <w:t>承担的主要课程</w:t>
      </w:r>
      <w:r w:rsidR="004A62CC" w:rsidRPr="00FE2CD3">
        <w:rPr>
          <w:rFonts w:asciiTheme="minorEastAsia" w:hAnsiTheme="minorEastAsia" w:hint="eastAsia"/>
          <w:sz w:val="24"/>
        </w:rPr>
        <w:t>：</w:t>
      </w:r>
      <w:r w:rsidR="00A30480" w:rsidRPr="00FE2CD3">
        <w:rPr>
          <w:rFonts w:asciiTheme="minorEastAsia" w:hAnsiTheme="minorEastAsia" w:hint="eastAsia"/>
          <w:sz w:val="24"/>
        </w:rPr>
        <w:t>口腔材料学  口腔</w:t>
      </w:r>
      <w:proofErr w:type="gramStart"/>
      <w:r w:rsidR="00A30480" w:rsidRPr="00FE2CD3">
        <w:rPr>
          <w:rFonts w:asciiTheme="minorEastAsia" w:hAnsiTheme="minorEastAsia" w:hint="eastAsia"/>
          <w:sz w:val="24"/>
        </w:rPr>
        <w:t>牙合学</w:t>
      </w:r>
      <w:proofErr w:type="gramEnd"/>
      <w:r w:rsidR="00A30480" w:rsidRPr="00FE2CD3">
        <w:rPr>
          <w:rFonts w:asciiTheme="minorEastAsia" w:hAnsiTheme="minorEastAsia" w:hint="eastAsia"/>
          <w:sz w:val="24"/>
        </w:rPr>
        <w:t xml:space="preserve">  口腔修复学</w:t>
      </w:r>
    </w:p>
    <w:p w:rsidR="00D602D5" w:rsidRPr="00FE2CD3" w:rsidRDefault="00776E2B">
      <w:pPr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b/>
          <w:bCs/>
          <w:sz w:val="24"/>
        </w:rPr>
        <w:t>所从事专业</w:t>
      </w:r>
      <w:r w:rsidRPr="00FE2CD3">
        <w:rPr>
          <w:rFonts w:asciiTheme="minorEastAsia" w:hAnsiTheme="minorEastAsia" w:hint="eastAsia"/>
          <w:sz w:val="24"/>
        </w:rPr>
        <w:t>：</w:t>
      </w:r>
      <w:r w:rsidR="00CA6801" w:rsidRPr="00FE2CD3">
        <w:rPr>
          <w:rFonts w:asciiTheme="minorEastAsia" w:hAnsiTheme="minorEastAsia" w:hint="eastAsia"/>
          <w:sz w:val="24"/>
        </w:rPr>
        <w:t>口腔临床医学</w:t>
      </w:r>
    </w:p>
    <w:p w:rsidR="00D602D5" w:rsidRPr="00FE2CD3" w:rsidRDefault="00776E2B">
      <w:pPr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b/>
          <w:bCs/>
          <w:sz w:val="24"/>
        </w:rPr>
        <w:t>研究方向：</w:t>
      </w:r>
      <w:r w:rsidR="004A62CC" w:rsidRPr="00FE2CD3">
        <w:rPr>
          <w:rFonts w:asciiTheme="minorEastAsia" w:hAnsiTheme="minorEastAsia" w:hint="eastAsia"/>
          <w:sz w:val="24"/>
        </w:rPr>
        <w:t>口腔</w:t>
      </w:r>
      <w:r w:rsidR="00CA6801" w:rsidRPr="00FE2CD3">
        <w:rPr>
          <w:rFonts w:asciiTheme="minorEastAsia" w:hAnsiTheme="minorEastAsia" w:hint="eastAsia"/>
          <w:sz w:val="24"/>
        </w:rPr>
        <w:t>修复学</w:t>
      </w:r>
    </w:p>
    <w:p w:rsidR="00D602D5" w:rsidRPr="00FE2CD3" w:rsidRDefault="00776E2B">
      <w:pPr>
        <w:rPr>
          <w:rFonts w:asciiTheme="minorEastAsia" w:hAnsiTheme="minorEastAsia"/>
          <w:b/>
          <w:bCs/>
          <w:sz w:val="24"/>
        </w:rPr>
      </w:pPr>
      <w:r w:rsidRPr="00FE2CD3">
        <w:rPr>
          <w:rFonts w:asciiTheme="minorEastAsia" w:hAnsiTheme="minorEastAsia" w:hint="eastAsia"/>
          <w:b/>
          <w:bCs/>
          <w:sz w:val="24"/>
        </w:rPr>
        <w:t>社会兼职（标明被聘时间）</w:t>
      </w:r>
    </w:p>
    <w:p w:rsidR="00A30480" w:rsidRPr="00FE2CD3" w:rsidRDefault="00A30480" w:rsidP="00FE2CD3">
      <w:pPr>
        <w:ind w:firstLineChars="100" w:firstLine="240"/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sz w:val="24"/>
        </w:rPr>
        <w:t>中华口腔医学会 吉林省分会 理事</w:t>
      </w:r>
    </w:p>
    <w:p w:rsidR="00A42724" w:rsidRPr="00FE2CD3" w:rsidRDefault="00A42724" w:rsidP="00A42724">
      <w:pPr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sz w:val="24"/>
        </w:rPr>
        <w:t>专利</w:t>
      </w:r>
    </w:p>
    <w:p w:rsidR="00D602D5" w:rsidRPr="00FE2CD3" w:rsidRDefault="00A42724" w:rsidP="00A42724">
      <w:pPr>
        <w:ind w:firstLine="560"/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sz w:val="24"/>
        </w:rPr>
        <w:t>复发性口疮外用药   编号：ZL 021331065 参与人：方贤</w:t>
      </w:r>
      <w:proofErr w:type="gramStart"/>
      <w:r w:rsidRPr="00FE2CD3">
        <w:rPr>
          <w:rFonts w:asciiTheme="minorEastAsia" w:hAnsiTheme="minorEastAsia" w:hint="eastAsia"/>
          <w:sz w:val="24"/>
        </w:rPr>
        <w:t>浩</w:t>
      </w:r>
      <w:proofErr w:type="gramEnd"/>
      <w:r w:rsidRPr="00FE2CD3">
        <w:rPr>
          <w:rFonts w:asciiTheme="minorEastAsia" w:hAnsiTheme="minorEastAsia" w:hint="eastAsia"/>
          <w:sz w:val="24"/>
        </w:rPr>
        <w:t xml:space="preserve">  专利级别：国家发明专利</w:t>
      </w:r>
    </w:p>
    <w:p w:rsidR="00A42724" w:rsidRPr="00FE2CD3" w:rsidRDefault="00A42724" w:rsidP="00FE2CD3">
      <w:pPr>
        <w:ind w:firstLineChars="250" w:firstLine="600"/>
        <w:rPr>
          <w:rFonts w:asciiTheme="minorEastAsia" w:hAnsiTheme="minorEastAsia"/>
          <w:sz w:val="24"/>
        </w:rPr>
      </w:pPr>
      <w:r w:rsidRPr="00FE2CD3">
        <w:rPr>
          <w:rFonts w:asciiTheme="minorEastAsia" w:hAnsiTheme="minorEastAsia" w:hint="eastAsia"/>
          <w:sz w:val="24"/>
        </w:rPr>
        <w:t>吉林省首届医学科技奖  三等奖  方贤</w:t>
      </w:r>
      <w:proofErr w:type="gramStart"/>
      <w:r w:rsidRPr="00FE2CD3">
        <w:rPr>
          <w:rFonts w:asciiTheme="minorEastAsia" w:hAnsiTheme="minorEastAsia" w:hint="eastAsia"/>
          <w:sz w:val="24"/>
        </w:rPr>
        <w:t>浩</w:t>
      </w:r>
      <w:proofErr w:type="gramEnd"/>
      <w:r w:rsidRPr="00FE2CD3">
        <w:rPr>
          <w:rFonts w:asciiTheme="minorEastAsia" w:hAnsiTheme="minorEastAsia" w:hint="eastAsia"/>
          <w:sz w:val="24"/>
        </w:rPr>
        <w:t xml:space="preserve">（第一作者）2003年 </w:t>
      </w:r>
    </w:p>
    <w:p w:rsidR="00A42724" w:rsidRPr="00FE2CD3" w:rsidRDefault="00A42724" w:rsidP="00A42724">
      <w:pPr>
        <w:rPr>
          <w:rFonts w:asciiTheme="minorEastAsia" w:hAnsiTheme="minorEastAsia"/>
          <w:sz w:val="24"/>
        </w:rPr>
      </w:pPr>
    </w:p>
    <w:sectPr w:rsidR="00A42724" w:rsidRPr="00FE2CD3" w:rsidSect="00D60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37" w:rsidRDefault="00196937" w:rsidP="004A62CC">
      <w:r>
        <w:separator/>
      </w:r>
    </w:p>
  </w:endnote>
  <w:endnote w:type="continuationSeparator" w:id="0">
    <w:p w:rsidR="00196937" w:rsidRDefault="00196937" w:rsidP="004A6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37" w:rsidRDefault="00196937" w:rsidP="004A62CC">
      <w:r>
        <w:separator/>
      </w:r>
    </w:p>
  </w:footnote>
  <w:footnote w:type="continuationSeparator" w:id="0">
    <w:p w:rsidR="00196937" w:rsidRDefault="00196937" w:rsidP="004A6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70D0"/>
    <w:multiLevelType w:val="hybridMultilevel"/>
    <w:tmpl w:val="C5480F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0C0A96"/>
    <w:rsid w:val="0004061C"/>
    <w:rsid w:val="0006723D"/>
    <w:rsid w:val="000B257B"/>
    <w:rsid w:val="000E1C3B"/>
    <w:rsid w:val="000E750F"/>
    <w:rsid w:val="00196937"/>
    <w:rsid w:val="001C0144"/>
    <w:rsid w:val="001E26A8"/>
    <w:rsid w:val="003F4569"/>
    <w:rsid w:val="004A62CC"/>
    <w:rsid w:val="00530954"/>
    <w:rsid w:val="005E078E"/>
    <w:rsid w:val="00776E2B"/>
    <w:rsid w:val="00872CA8"/>
    <w:rsid w:val="00A30480"/>
    <w:rsid w:val="00A42724"/>
    <w:rsid w:val="00AA0D7B"/>
    <w:rsid w:val="00B95E2D"/>
    <w:rsid w:val="00CA6801"/>
    <w:rsid w:val="00D52182"/>
    <w:rsid w:val="00D602D5"/>
    <w:rsid w:val="00DB3A33"/>
    <w:rsid w:val="00EC143F"/>
    <w:rsid w:val="00FE2CD3"/>
    <w:rsid w:val="1DB87EF3"/>
    <w:rsid w:val="431D0F9A"/>
    <w:rsid w:val="458C160C"/>
    <w:rsid w:val="49555CD8"/>
    <w:rsid w:val="4EFE3769"/>
    <w:rsid w:val="5E0C0A96"/>
    <w:rsid w:val="5EB67D82"/>
    <w:rsid w:val="5FD45E78"/>
    <w:rsid w:val="60981552"/>
    <w:rsid w:val="60AF43BE"/>
    <w:rsid w:val="6113412C"/>
    <w:rsid w:val="693A0FAB"/>
    <w:rsid w:val="6D535020"/>
    <w:rsid w:val="7DBE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oren">
    <w:name w:val="autoren"/>
    <w:qFormat/>
    <w:rsid w:val="00D602D5"/>
  </w:style>
  <w:style w:type="paragraph" w:styleId="a3">
    <w:name w:val="header"/>
    <w:basedOn w:val="a"/>
    <w:link w:val="Char"/>
    <w:rsid w:val="004A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62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A6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62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4061C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29</TotalTime>
  <Pages>1</Pages>
  <Words>78</Words>
  <Characters>449</Characters>
  <Application>Microsoft Office Word</Application>
  <DocSecurity>0</DocSecurity>
  <Lines>3</Lines>
  <Paragraphs>1</Paragraphs>
  <ScaleCrop>false</ScaleCrop>
  <Company>China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金丹</dc:creator>
  <cp:lastModifiedBy>lenovo</cp:lastModifiedBy>
  <cp:revision>12</cp:revision>
  <dcterms:created xsi:type="dcterms:W3CDTF">2018-07-09T01:18:00Z</dcterms:created>
  <dcterms:modified xsi:type="dcterms:W3CDTF">2018-10-24T02:38:00Z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